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27DA2" w14:paraId="55AAE400" w14:textId="77777777" w:rsidTr="00755C79">
        <w:tc>
          <w:tcPr>
            <w:tcW w:w="9576" w:type="dxa"/>
          </w:tcPr>
          <w:p w14:paraId="518AD47D" w14:textId="3F3C212F" w:rsidR="00827DA2" w:rsidRDefault="00827DA2" w:rsidP="00755C79">
            <w:pPr>
              <w:pStyle w:val="14bldcentr"/>
            </w:pPr>
            <w:r>
              <w:t xml:space="preserve">SOLICITATION ADDENDUM </w:t>
            </w:r>
            <w:r w:rsidR="00B224B9">
              <w:t>ONE</w:t>
            </w:r>
          </w:p>
          <w:p w14:paraId="560695BA" w14:textId="2D657580" w:rsidR="00827DA2" w:rsidRDefault="003F1FBE" w:rsidP="00755C79">
            <w:pPr>
              <w:pStyle w:val="14bldcentr"/>
            </w:pPr>
            <w:r>
              <w:t>REVISED</w:t>
            </w:r>
            <w:r w:rsidR="00827DA2">
              <w:t xml:space="preserve"> </w:t>
            </w:r>
            <w:r w:rsidR="00B224B9">
              <w:t>MAP F</w:t>
            </w:r>
            <w:r>
              <w:t xml:space="preserve"> IN ATTACHMENT A</w:t>
            </w:r>
          </w:p>
        </w:tc>
      </w:tr>
    </w:tbl>
    <w:p w14:paraId="17F9AF44" w14:textId="77777777" w:rsidR="00827DA2" w:rsidRDefault="00827DA2" w:rsidP="00827DA2">
      <w:pPr>
        <w:pStyle w:val="14bldcentr"/>
      </w:pPr>
    </w:p>
    <w:p w14:paraId="5DC8861D" w14:textId="1AB16154" w:rsidR="00361640" w:rsidRPr="00B224B9" w:rsidRDefault="00A60D8F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  <w:lang w:val="es-MX"/>
        </w:rPr>
      </w:pPr>
      <w:bookmarkStart w:id="0" w:name="_Hlk194561885"/>
      <w:r w:rsidRPr="00B224B9">
        <w:rPr>
          <w:b/>
          <w:bCs/>
          <w:sz w:val="28"/>
          <w:lang w:val="es-MX"/>
        </w:rPr>
        <w:t xml:space="preserve">SOLICITATION NUMBER: </w:t>
      </w:r>
      <w:r w:rsidR="00B224B9" w:rsidRPr="00B224B9">
        <w:rPr>
          <w:b/>
          <w:bCs/>
          <w:sz w:val="28"/>
          <w:lang w:val="es-MX"/>
        </w:rPr>
        <w:t>124026 O3</w:t>
      </w:r>
    </w:p>
    <w:p w14:paraId="1B84C903" w14:textId="2A8A543B" w:rsidR="00A60D8F" w:rsidRPr="00B224B9" w:rsidRDefault="00B224B9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B224B9">
        <w:rPr>
          <w:b/>
          <w:bCs/>
          <w:sz w:val="28"/>
        </w:rPr>
        <w:t>Cedar Tree Clearing for F</w:t>
      </w:r>
      <w:r>
        <w:rPr>
          <w:b/>
          <w:bCs/>
          <w:sz w:val="28"/>
        </w:rPr>
        <w:t>irebreaks at Wapiti WMA</w:t>
      </w:r>
    </w:p>
    <w:p w14:paraId="50203F92" w14:textId="285969DF" w:rsidR="00A60D8F" w:rsidRDefault="00A60D8F" w:rsidP="00A60D8F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B224B9">
        <w:rPr>
          <w:b/>
          <w:bCs/>
          <w:color w:val="auto"/>
          <w:sz w:val="28"/>
          <w:szCs w:val="28"/>
        </w:rPr>
        <w:t>January 7, 2026, 2:00 pm Central Time</w:t>
      </w:r>
    </w:p>
    <w:p w14:paraId="0033A8D2" w14:textId="31AD3BA5" w:rsidR="00A60D8F" w:rsidRPr="00A863B0" w:rsidRDefault="00A60D8F" w:rsidP="00A60D8F">
      <w:pPr>
        <w:pStyle w:val="Level1Body"/>
        <w:jc w:val="center"/>
        <w:rPr>
          <w:b/>
          <w:bCs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Addendum Effective Date: </w:t>
      </w:r>
      <w:r w:rsidR="00B224B9">
        <w:rPr>
          <w:b/>
          <w:bCs/>
          <w:color w:val="auto"/>
          <w:sz w:val="28"/>
          <w:szCs w:val="28"/>
        </w:rPr>
        <w:t>December 19, 2025.</w:t>
      </w:r>
    </w:p>
    <w:bookmarkEnd w:id="0"/>
    <w:p w14:paraId="101A04AC" w14:textId="77777777" w:rsidR="000970AC" w:rsidRPr="00BD5697" w:rsidRDefault="000970AC" w:rsidP="000970AC">
      <w:pPr>
        <w:pStyle w:val="Level3Body"/>
      </w:pPr>
    </w:p>
    <w:p w14:paraId="5131F1B5" w14:textId="77777777" w:rsidR="000970AC" w:rsidRPr="00BD5697" w:rsidRDefault="000970AC" w:rsidP="000970AC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985A3" wp14:editId="5B18A8E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1B26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5501AF8E" w14:textId="77777777" w:rsidR="000970AC" w:rsidRPr="00BD5697" w:rsidRDefault="000970AC" w:rsidP="000970AC">
      <w:pPr>
        <w:pStyle w:val="Level1Body"/>
      </w:pPr>
    </w:p>
    <w:p w14:paraId="472277FC" w14:textId="2980B05E" w:rsidR="003F1FBE" w:rsidRPr="003F1FBE" w:rsidRDefault="003F1FBE" w:rsidP="003F1FBE">
      <w:pPr>
        <w:pStyle w:val="Level1Body"/>
      </w:pPr>
      <w:r w:rsidRPr="003F1FBE">
        <w:t xml:space="preserve">Map F in Attachment A has been replaced by </w:t>
      </w:r>
      <w:r>
        <w:t xml:space="preserve">a detailed </w:t>
      </w:r>
      <w:r w:rsidRPr="003F1FBE">
        <w:t>Map F, which provides more information about the area for the Cedar Tree Clearing Service that the NGPC is looking for.</w:t>
      </w:r>
    </w:p>
    <w:p w14:paraId="1061E67A" w14:textId="77777777" w:rsidR="003F1FBE" w:rsidRPr="003F1FBE" w:rsidRDefault="003F1FBE" w:rsidP="003F1FBE">
      <w:pPr>
        <w:pStyle w:val="Level1Body"/>
      </w:pPr>
    </w:p>
    <w:p w14:paraId="16D38754" w14:textId="037F18D3" w:rsidR="003F1FBE" w:rsidRPr="003F1FBE" w:rsidRDefault="003F1FBE" w:rsidP="003F1FBE">
      <w:pPr>
        <w:pStyle w:val="Level1Body"/>
      </w:pPr>
      <w:r w:rsidRPr="003F1FBE">
        <w:t>Bidders are responsible for checking the State Purchasing Bureau website for all addenda or amendments.</w:t>
      </w:r>
    </w:p>
    <w:p w14:paraId="0A82FB13" w14:textId="3DE80795" w:rsidR="000970AC" w:rsidRPr="00985AE2" w:rsidRDefault="000970AC" w:rsidP="000970AC">
      <w:pPr>
        <w:pStyle w:val="Level1Body"/>
      </w:pPr>
    </w:p>
    <w:p w14:paraId="5DE6ACFE" w14:textId="77777777" w:rsidR="000970AC" w:rsidRPr="00985AE2" w:rsidRDefault="000970AC" w:rsidP="000970AC">
      <w:pPr>
        <w:pStyle w:val="Level1Body"/>
      </w:pPr>
    </w:p>
    <w:p w14:paraId="758762BD" w14:textId="77777777" w:rsidR="000970AC" w:rsidRDefault="000970AC" w:rsidP="000970AC">
      <w:r w:rsidRPr="00985AE2">
        <w:t>This addendum will be</w:t>
      </w:r>
      <w:r>
        <w:t xml:space="preserve"> incorporated into </w:t>
      </w:r>
      <w:r w:rsidRPr="00985AE2">
        <w:t xml:space="preserve">the </w:t>
      </w:r>
      <w:r>
        <w:t>solicitation.</w:t>
      </w:r>
    </w:p>
    <w:p w14:paraId="65E3DE06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245D" w14:textId="77777777" w:rsidR="00D24DFF" w:rsidRDefault="00D24DFF" w:rsidP="000970AC">
      <w:r>
        <w:separator/>
      </w:r>
    </w:p>
  </w:endnote>
  <w:endnote w:type="continuationSeparator" w:id="0">
    <w:p w14:paraId="71522DBD" w14:textId="77777777" w:rsidR="00D24DFF" w:rsidRDefault="00D24DFF" w:rsidP="0009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67E1" w14:textId="1A488608" w:rsidR="00512618" w:rsidRPr="00512618" w:rsidRDefault="00512618" w:rsidP="00512618">
    <w:pPr>
      <w:pStyle w:val="Footer"/>
      <w:jc w:val="right"/>
    </w:pPr>
    <w:r w:rsidRPr="00512618">
      <w:t>SPB Form 2</w:t>
    </w:r>
    <w:r>
      <w:t>8</w:t>
    </w:r>
  </w:p>
  <w:p w14:paraId="1754C848" w14:textId="77777777" w:rsidR="00512618" w:rsidRPr="00512618" w:rsidRDefault="00512618" w:rsidP="00512618">
    <w:pPr>
      <w:pStyle w:val="Footer"/>
      <w:jc w:val="right"/>
    </w:pPr>
    <w:r w:rsidRPr="00512618">
      <w:t>Last Revised 4-17-2025</w:t>
    </w:r>
  </w:p>
  <w:p w14:paraId="2A9425B5" w14:textId="77777777" w:rsidR="00512618" w:rsidRPr="00512618" w:rsidRDefault="009E08FB" w:rsidP="00512618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12618" w:rsidRPr="00512618">
              <w:t xml:space="preserve">Page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PAGE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  <w:r w:rsidR="00512618" w:rsidRPr="00512618">
              <w:t xml:space="preserve"> of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NUMPAGES 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5744" w14:textId="77777777" w:rsidR="00D24DFF" w:rsidRDefault="00D24DFF" w:rsidP="000970AC">
      <w:r>
        <w:separator/>
      </w:r>
    </w:p>
  </w:footnote>
  <w:footnote w:type="continuationSeparator" w:id="0">
    <w:p w14:paraId="10B35E28" w14:textId="77777777" w:rsidR="00D24DFF" w:rsidRDefault="00D24DFF" w:rsidP="0009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FF"/>
    <w:rsid w:val="00082E63"/>
    <w:rsid w:val="000970AC"/>
    <w:rsid w:val="000B5D16"/>
    <w:rsid w:val="002459F0"/>
    <w:rsid w:val="00256728"/>
    <w:rsid w:val="00361640"/>
    <w:rsid w:val="003F1FBE"/>
    <w:rsid w:val="004451ED"/>
    <w:rsid w:val="00512618"/>
    <w:rsid w:val="00737856"/>
    <w:rsid w:val="007A117D"/>
    <w:rsid w:val="007D7593"/>
    <w:rsid w:val="00827DA2"/>
    <w:rsid w:val="008920A3"/>
    <w:rsid w:val="009E3B52"/>
    <w:rsid w:val="00A535A6"/>
    <w:rsid w:val="00A60D8F"/>
    <w:rsid w:val="00B224B9"/>
    <w:rsid w:val="00C030F4"/>
    <w:rsid w:val="00D24DFF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DFCEAB"/>
  <w15:chartTrackingRefBased/>
  <w15:docId w15:val="{80DDA856-D1F5-4736-9E3E-B938CB3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0970A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0970A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0970A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0970A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0970AC"/>
    <w:pPr>
      <w:jc w:val="center"/>
    </w:pPr>
    <w:rPr>
      <w:b/>
      <w:bCs/>
      <w:sz w:val="28"/>
      <w:szCs w:val="20"/>
    </w:rPr>
  </w:style>
  <w:style w:type="character" w:customStyle="1" w:styleId="Heading4Char">
    <w:name w:val="Heading 4 Char"/>
    <w:aliases w:val="toc Char"/>
    <w:basedOn w:val="DefaultParagraphFont"/>
    <w:link w:val="Heading4"/>
    <w:rsid w:val="000970AC"/>
    <w:rPr>
      <w:rFonts w:ascii="Arial" w:eastAsia="Times New Roman" w:hAnsi="Arial" w:cs="Times New Roman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0A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0AC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D24DFF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8%20-%20Solicitation%20Addendum%20-%20Change%20in%20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28 - Solicitation Addendum - Change in Scope</Template>
  <TotalTime>17</TotalTime>
  <Pages>1</Pages>
  <Words>86</Words>
  <Characters>492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2</cp:revision>
  <dcterms:created xsi:type="dcterms:W3CDTF">2025-12-19T17:38:00Z</dcterms:created>
  <dcterms:modified xsi:type="dcterms:W3CDTF">2025-12-19T17:38:00Z</dcterms:modified>
</cp:coreProperties>
</file>